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7200" w14:textId="77777777" w:rsidR="00C16ADC" w:rsidRDefault="00C16ADC" w:rsidP="00C16A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7723501" w14:textId="77777777" w:rsidR="00C16ADC" w:rsidRDefault="00C16ADC" w:rsidP="00C16A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683A63" w14:textId="053D4653" w:rsidR="00C16ADC" w:rsidRPr="00C16ADC" w:rsidRDefault="00C16ADC" w:rsidP="00C16A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Tisztelt </w:t>
      </w:r>
      <w:r w:rsidR="00B243B0">
        <w:rPr>
          <w:rFonts w:ascii="Times New Roman" w:eastAsia="Times New Roman" w:hAnsi="Times New Roman"/>
          <w:sz w:val="24"/>
          <w:szCs w:val="24"/>
          <w:lang w:eastAsia="hu-HU"/>
        </w:rPr>
        <w:t>Érdeklődő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14:paraId="5094A555" w14:textId="77777777" w:rsidR="00C16ADC" w:rsidRPr="00C16ADC" w:rsidRDefault="00C16ADC" w:rsidP="00C16A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1977EA6" w14:textId="77777777" w:rsidR="00C16ADC" w:rsidRPr="00C16ADC" w:rsidRDefault="00C16ADC" w:rsidP="00C16A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BE29F2A" w14:textId="77777777" w:rsidR="00C16ADC" w:rsidRPr="00C16ADC" w:rsidRDefault="00C16ADC" w:rsidP="00C16A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000E7A6" w14:textId="77777777" w:rsidR="00C16ADC" w:rsidRPr="00C16ADC" w:rsidRDefault="003C5899" w:rsidP="00CC108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Gill Sans MT" w:eastAsia="Times New Roman" w:hAnsi="Gill Sans MT"/>
          <w:b/>
          <w:i/>
          <w:color w:val="005581"/>
          <w:sz w:val="20"/>
          <w:szCs w:val="20"/>
          <w:lang w:eastAsia="hu-HU"/>
        </w:rPr>
        <w:t xml:space="preserve"> </w:t>
      </w:r>
      <w:r w:rsidRPr="003C589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3C5899">
        <w:rPr>
          <w:rFonts w:ascii="Times New Roman" w:eastAsia="Times New Roman" w:hAnsi="Times New Roman"/>
          <w:sz w:val="24"/>
          <w:szCs w:val="24"/>
          <w:lang w:eastAsia="hu-HU"/>
        </w:rPr>
        <w:t>téglási</w:t>
      </w:r>
      <w:proofErr w:type="spellEnd"/>
      <w:r w:rsidRPr="003C5899">
        <w:rPr>
          <w:rFonts w:ascii="Times New Roman" w:eastAsia="Times New Roman" w:hAnsi="Times New Roman"/>
          <w:sz w:val="24"/>
          <w:szCs w:val="24"/>
          <w:lang w:eastAsia="hu-HU"/>
        </w:rPr>
        <w:t xml:space="preserve"> II.</w:t>
      </w:r>
      <w:r w:rsidR="00376D5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C5899">
        <w:rPr>
          <w:rFonts w:ascii="Times New Roman" w:eastAsia="Times New Roman" w:hAnsi="Times New Roman"/>
          <w:sz w:val="24"/>
          <w:szCs w:val="24"/>
          <w:lang w:eastAsia="hu-HU"/>
        </w:rPr>
        <w:t>Rákóczi Ferenc Magyar-Angol Két Tanítási Nyelvű Baptista Általános Iskola</w:t>
      </w:r>
      <w:r w:rsidR="00740CF5">
        <w:rPr>
          <w:rFonts w:ascii="Times New Roman" w:eastAsia="Times New Roman" w:hAnsi="Times New Roman"/>
          <w:sz w:val="24"/>
          <w:szCs w:val="24"/>
          <w:lang w:eastAsia="hu-HU"/>
        </w:rPr>
        <w:t>, Gimnázium</w:t>
      </w:r>
      <w:r w:rsidRPr="003C5899">
        <w:rPr>
          <w:rFonts w:ascii="Times New Roman" w:eastAsia="Times New Roman" w:hAnsi="Times New Roman"/>
          <w:sz w:val="24"/>
          <w:szCs w:val="24"/>
          <w:lang w:eastAsia="hu-HU"/>
        </w:rPr>
        <w:t xml:space="preserve"> és Alapfokú Művészeti Iskola</w:t>
      </w:r>
      <w:r w:rsidR="00C16ADC"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immár </w:t>
      </w:r>
      <w:r w:rsidR="00AA799A" w:rsidRPr="00AA799A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740CF5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="00C16ADC" w:rsidRPr="00AA799A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C16ADC"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alkalommal hirdeti meg a </w:t>
      </w:r>
      <w:r w:rsidR="00C16ADC" w:rsidRPr="00C16ADC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„Babszem Jankó”</w:t>
      </w:r>
      <w:r w:rsidR="00C16ADC"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62DD9">
        <w:rPr>
          <w:rFonts w:ascii="Times New Roman" w:eastAsia="Times New Roman" w:hAnsi="Times New Roman"/>
          <w:sz w:val="24"/>
          <w:szCs w:val="24"/>
          <w:lang w:eastAsia="hu-HU"/>
        </w:rPr>
        <w:t>Országos Baptista</w:t>
      </w:r>
      <w:r w:rsidR="00C16ADC"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62DD9"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 w:rsidR="00C16ADC"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épmesemondó versenyt az 1-4. osztályos tanulók részére. </w:t>
      </w:r>
    </w:p>
    <w:p w14:paraId="5DC39987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E5C229" w14:textId="77777777" w:rsidR="00C16ADC" w:rsidRPr="00C16ADC" w:rsidRDefault="009B2FA5" w:rsidP="00C16AD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verseny időpontja: 202</w:t>
      </w:r>
      <w:r w:rsidR="0073778A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C16ADC" w:rsidRPr="00C16AD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március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="00740CF5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="00C16ADC" w:rsidRPr="00C16ADC">
        <w:rPr>
          <w:rFonts w:ascii="Times New Roman" w:eastAsia="Times New Roman" w:hAnsi="Times New Roman"/>
          <w:b/>
          <w:sz w:val="24"/>
          <w:szCs w:val="24"/>
          <w:lang w:eastAsia="hu-HU"/>
        </w:rPr>
        <w:t>. (szombat) 9.00 óra</w:t>
      </w:r>
    </w:p>
    <w:p w14:paraId="10566AE0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4ECDE4" w14:textId="77777777" w:rsidR="00C16ADC" w:rsidRPr="00C16ADC" w:rsidRDefault="00C16ADC" w:rsidP="00CC108B">
      <w:pPr>
        <w:spacing w:after="0" w:line="36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b/>
          <w:sz w:val="24"/>
          <w:szCs w:val="24"/>
          <w:lang w:eastAsia="hu-HU"/>
        </w:rPr>
        <w:t>Helye:</w:t>
      </w:r>
      <w:r w:rsidR="00CC108B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C5899" w:rsidRPr="003C5899">
        <w:rPr>
          <w:rFonts w:ascii="Times New Roman" w:eastAsia="Times New Roman" w:hAnsi="Times New Roman"/>
          <w:sz w:val="24"/>
          <w:szCs w:val="24"/>
          <w:lang w:eastAsia="hu-HU"/>
        </w:rPr>
        <w:t>II.</w:t>
      </w:r>
      <w:r w:rsidR="00D341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C5899" w:rsidRPr="003C5899">
        <w:rPr>
          <w:rFonts w:ascii="Times New Roman" w:eastAsia="Times New Roman" w:hAnsi="Times New Roman"/>
          <w:sz w:val="24"/>
          <w:szCs w:val="24"/>
          <w:lang w:eastAsia="hu-HU"/>
        </w:rPr>
        <w:t>Rákóczi Ferenc Magyar-Angol Két Tanítási Nyelvű Baptista Általános Iskola</w:t>
      </w:r>
      <w:r w:rsidR="00740CF5">
        <w:rPr>
          <w:rFonts w:ascii="Times New Roman" w:eastAsia="Times New Roman" w:hAnsi="Times New Roman"/>
          <w:sz w:val="24"/>
          <w:szCs w:val="24"/>
          <w:lang w:eastAsia="hu-HU"/>
        </w:rPr>
        <w:t>, Gimnázium</w:t>
      </w:r>
      <w:r w:rsidR="003C5899" w:rsidRPr="003C5899">
        <w:rPr>
          <w:rFonts w:ascii="Times New Roman" w:eastAsia="Times New Roman" w:hAnsi="Times New Roman"/>
          <w:sz w:val="24"/>
          <w:szCs w:val="24"/>
          <w:lang w:eastAsia="hu-HU"/>
        </w:rPr>
        <w:t xml:space="preserve"> és Alapfokú Művészeti Iskola</w:t>
      </w:r>
      <w:r w:rsidR="00CC108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4243 Téglás, Fényes u. 2-8. </w:t>
      </w:r>
    </w:p>
    <w:p w14:paraId="103D9EB7" w14:textId="77777777" w:rsidR="00C16ADC" w:rsidRPr="00C16ADC" w:rsidRDefault="00C16ADC" w:rsidP="00C16A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FE81C3" w14:textId="77777777" w:rsidR="00B65E01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Nevezni évfolyamonként 2 gyereknek, maximum 3-4 perces időtartamú magyar vagy más népek </w:t>
      </w:r>
      <w:r w:rsidRPr="00C16AD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népmeséjével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lehet. </w:t>
      </w:r>
    </w:p>
    <w:p w14:paraId="0CC4E0EC" w14:textId="77777777" w:rsidR="0056279A" w:rsidRPr="0056279A" w:rsidRDefault="0056279A" w:rsidP="0056279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F5715B" w14:textId="77777777" w:rsidR="00C16ADC" w:rsidRPr="00293CD0" w:rsidRDefault="00C16ADC" w:rsidP="00C16ADC">
      <w:pPr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93CD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Nevezési díj nincs. </w:t>
      </w:r>
    </w:p>
    <w:p w14:paraId="4484652A" w14:textId="77777777" w:rsidR="00B243B0" w:rsidRDefault="00B243B0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BF6220E" w14:textId="1ABFA0B1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Részletesebb tájékoztató kérhető: </w:t>
      </w:r>
      <w:r w:rsidR="00C90F15">
        <w:rPr>
          <w:rFonts w:ascii="Times New Roman" w:eastAsia="Times New Roman" w:hAnsi="Times New Roman"/>
          <w:sz w:val="24"/>
          <w:szCs w:val="24"/>
          <w:lang w:eastAsia="hu-HU"/>
        </w:rPr>
        <w:t>Szabóné Czibere Judit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40CF5">
        <w:rPr>
          <w:rFonts w:ascii="Times New Roman" w:eastAsia="Times New Roman" w:hAnsi="Times New Roman"/>
          <w:sz w:val="24"/>
          <w:szCs w:val="24"/>
          <w:lang w:eastAsia="hu-HU"/>
        </w:rPr>
        <w:t>fő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igazgatóhelyettestől</w:t>
      </w:r>
      <w:r w:rsidR="00CC108B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93CD0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52/ 384-417</w:t>
      </w:r>
      <w:r w:rsidR="00293CD0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4C85420F" w14:textId="77777777" w:rsidR="00C16ADC" w:rsidRPr="00C16ADC" w:rsidRDefault="00C16ADC" w:rsidP="00642F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A versenyről és a szereplő gyerekekről fotó készül, amely megtekinthető lesz a következő internetes honlapon:</w:t>
      </w:r>
      <w:r w:rsidR="00642F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8B727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>www.</w:t>
      </w:r>
      <w:hyperlink r:id="rId7" w:history="1">
        <w:r w:rsidR="007D7F83" w:rsidRPr="0038632C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rakoczi-ferenc.baptistaoktatas.hu</w:t>
        </w:r>
      </w:hyperlink>
    </w:p>
    <w:p w14:paraId="2F442486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Mellékelten küldjük a jelentkezési lapot, amelyet kitöltve kérünk visszaküldeni e-mailben (</w:t>
      </w:r>
      <w:hyperlink r:id="rId8" w:history="1">
        <w:r w:rsidR="00BE2663" w:rsidRPr="00A058F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babszemjanko.teglas@gmail.com</w:t>
        </w:r>
      </w:hyperlink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).</w:t>
      </w:r>
    </w:p>
    <w:p w14:paraId="6439F1CF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4"/>
          <w:szCs w:val="24"/>
          <w:lang w:eastAsia="hu-HU"/>
        </w:rPr>
        <w:t>A versenyre felkészítő nevelőknek jó munkát, a gyerekeknek sikeres szereplést kívánunk!</w:t>
      </w:r>
    </w:p>
    <w:p w14:paraId="1DFE76D5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217AAF" w14:textId="77777777" w:rsidR="00C16ADC" w:rsidRPr="00C16ADC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6C52FC" w14:textId="77777777" w:rsidR="00C16ADC" w:rsidRPr="002B5ADA" w:rsidRDefault="00C16ADC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B5ADA">
        <w:rPr>
          <w:rFonts w:ascii="Times New Roman" w:eastAsia="Times New Roman" w:hAnsi="Times New Roman"/>
          <w:sz w:val="24"/>
          <w:szCs w:val="24"/>
          <w:lang w:eastAsia="hu-HU"/>
        </w:rPr>
        <w:t xml:space="preserve">Téglás, </w:t>
      </w:r>
      <w:r w:rsidR="009B2FA5" w:rsidRPr="002B5ADA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740CF5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C0231B" w:rsidRPr="002B5AD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C90F15" w:rsidRPr="002B5ADA">
        <w:rPr>
          <w:rFonts w:ascii="Times New Roman" w:eastAsia="Times New Roman" w:hAnsi="Times New Roman"/>
          <w:sz w:val="24"/>
          <w:szCs w:val="24"/>
          <w:lang w:eastAsia="hu-HU"/>
        </w:rPr>
        <w:t>január</w:t>
      </w:r>
      <w:r w:rsidR="00C0231B" w:rsidRPr="002B5AD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B2FA5" w:rsidRPr="002B5ADA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E81F18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C0231B" w:rsidRPr="002B5AD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FB844FF" w14:textId="77777777" w:rsidR="00C16ADC" w:rsidRPr="00C16ADC" w:rsidRDefault="00C16ADC" w:rsidP="007B25E6">
      <w:pPr>
        <w:tabs>
          <w:tab w:val="center" w:pos="6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ADC">
        <w:rPr>
          <w:rFonts w:ascii="Times New Roman" w:eastAsia="Times New Roman" w:hAnsi="Times New Roman"/>
          <w:sz w:val="28"/>
          <w:szCs w:val="28"/>
          <w:lang w:eastAsia="hu-HU"/>
        </w:rPr>
        <w:tab/>
      </w:r>
      <w:proofErr w:type="spellStart"/>
      <w:r w:rsidR="00F141D7">
        <w:rPr>
          <w:rFonts w:ascii="Times New Roman" w:eastAsia="Times New Roman" w:hAnsi="Times New Roman"/>
          <w:sz w:val="24"/>
          <w:szCs w:val="24"/>
          <w:lang w:eastAsia="hu-HU"/>
        </w:rPr>
        <w:t>Szilágyiné</w:t>
      </w:r>
      <w:proofErr w:type="spellEnd"/>
      <w:r w:rsidR="00F141D7">
        <w:rPr>
          <w:rFonts w:ascii="Times New Roman" w:eastAsia="Times New Roman" w:hAnsi="Times New Roman"/>
          <w:sz w:val="24"/>
          <w:szCs w:val="24"/>
          <w:lang w:eastAsia="hu-HU"/>
        </w:rPr>
        <w:t xml:space="preserve"> Bodnár Erzsébet</w:t>
      </w:r>
    </w:p>
    <w:p w14:paraId="2B3BAE00" w14:textId="77777777" w:rsidR="00C16ADC" w:rsidRDefault="00F141D7" w:rsidP="007B25E6">
      <w:pPr>
        <w:tabs>
          <w:tab w:val="center" w:pos="6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740CF5">
        <w:rPr>
          <w:rFonts w:ascii="Times New Roman" w:eastAsia="Times New Roman" w:hAnsi="Times New Roman"/>
          <w:sz w:val="24"/>
          <w:szCs w:val="24"/>
          <w:lang w:eastAsia="hu-HU"/>
        </w:rPr>
        <w:t>fő</w:t>
      </w:r>
      <w:r w:rsidR="009B2FA5">
        <w:rPr>
          <w:rFonts w:ascii="Times New Roman" w:eastAsia="Times New Roman" w:hAnsi="Times New Roman"/>
          <w:sz w:val="24"/>
          <w:szCs w:val="24"/>
          <w:lang w:eastAsia="hu-HU"/>
        </w:rPr>
        <w:t>igazgató</w:t>
      </w:r>
    </w:p>
    <w:p w14:paraId="2B8EF4CB" w14:textId="77777777" w:rsidR="003E4454" w:rsidRDefault="003E4454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51CB77" w14:textId="77777777" w:rsidR="00D316DF" w:rsidRDefault="00D316DF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F76528" w14:textId="77777777" w:rsidR="00D316DF" w:rsidRDefault="00D316DF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F06999" w14:textId="77777777" w:rsidR="007B25E6" w:rsidRDefault="007B25E6" w:rsidP="00C16A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100A04" w14:textId="77777777" w:rsidR="007B25E6" w:rsidRDefault="007B25E6" w:rsidP="007B25E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5D29FA" w14:textId="77777777" w:rsidR="007B25E6" w:rsidRPr="00F53023" w:rsidRDefault="007B25E6" w:rsidP="007B25E6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53023">
        <w:rPr>
          <w:rFonts w:ascii="Times New Roman" w:eastAsia="Times New Roman" w:hAnsi="Times New Roman"/>
          <w:b/>
          <w:sz w:val="24"/>
          <w:szCs w:val="24"/>
          <w:lang w:eastAsia="hu-HU"/>
        </w:rPr>
        <w:t>A zsűri segítsége a meseválasztáshoz:</w:t>
      </w:r>
    </w:p>
    <w:p w14:paraId="28200C4D" w14:textId="77777777" w:rsidR="007F0AB8" w:rsidRDefault="007B25E6" w:rsidP="007B25E6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B5ADA">
        <w:rPr>
          <w:rFonts w:ascii="Times New Roman" w:hAnsi="Times New Roman"/>
          <w:sz w:val="24"/>
          <w:szCs w:val="24"/>
          <w:shd w:val="clear" w:color="auto" w:fill="FFFFFF"/>
        </w:rPr>
        <w:t>A "csak tiszta forrásból!" szellemében az alábbi három kötetet ajánljuk a szülők v. a felkészítő kollégák figyelmébe:</w:t>
      </w:r>
      <w:r w:rsidRPr="002B5ADA">
        <w:rPr>
          <w:rFonts w:ascii="Times New Roman" w:hAnsi="Times New Roman"/>
          <w:sz w:val="24"/>
          <w:szCs w:val="24"/>
        </w:rPr>
        <w:br/>
      </w:r>
      <w:r w:rsidRPr="002B5ADA">
        <w:rPr>
          <w:rFonts w:ascii="Times New Roman" w:hAnsi="Times New Roman"/>
          <w:sz w:val="24"/>
          <w:szCs w:val="24"/>
          <w:shd w:val="clear" w:color="auto" w:fill="FFFFFF"/>
        </w:rPr>
        <w:t>- Benedek Elek: Világszép nádszálkisasszony</w:t>
      </w:r>
    </w:p>
    <w:p w14:paraId="7084AD74" w14:textId="77777777" w:rsidR="007B25E6" w:rsidRDefault="007F0AB8" w:rsidP="007B25E6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Benedek Elek: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Többsincs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királyfi</w:t>
      </w:r>
      <w:r w:rsidR="007B25E6" w:rsidRPr="002B5ADA">
        <w:rPr>
          <w:rFonts w:ascii="Times New Roman" w:hAnsi="Times New Roman"/>
          <w:sz w:val="24"/>
          <w:szCs w:val="24"/>
        </w:rPr>
        <w:br/>
      </w:r>
      <w:r w:rsidR="007B25E6" w:rsidRPr="002B5ADA">
        <w:rPr>
          <w:rFonts w:ascii="Times New Roman" w:hAnsi="Times New Roman"/>
          <w:sz w:val="24"/>
          <w:szCs w:val="24"/>
          <w:shd w:val="clear" w:color="auto" w:fill="FFFFFF"/>
        </w:rPr>
        <w:t>- Illyés Gyula: Hetvenhét magyar népmese</w:t>
      </w:r>
      <w:r w:rsidR="007B25E6" w:rsidRPr="002B5ADA">
        <w:rPr>
          <w:rFonts w:ascii="Times New Roman" w:hAnsi="Times New Roman"/>
          <w:sz w:val="24"/>
          <w:szCs w:val="24"/>
        </w:rPr>
        <w:br/>
      </w:r>
      <w:r w:rsidR="007B25E6" w:rsidRPr="002B5ADA">
        <w:rPr>
          <w:rFonts w:ascii="Times New Roman" w:hAnsi="Times New Roman"/>
          <w:sz w:val="24"/>
          <w:szCs w:val="24"/>
          <w:shd w:val="clear" w:color="auto" w:fill="FFFFFF"/>
        </w:rPr>
        <w:t>- Berze Nagy János: Szőlőszem királyfi</w:t>
      </w:r>
    </w:p>
    <w:p w14:paraId="2CFF1FEC" w14:textId="77777777" w:rsidR="007F0AB8" w:rsidRPr="002B5ADA" w:rsidRDefault="007F0AB8" w:rsidP="007F0AB8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Berze Nagy János</w:t>
      </w:r>
      <w:r w:rsidR="00F30E98"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5ADA">
        <w:rPr>
          <w:rFonts w:ascii="Times New Roman" w:hAnsi="Times New Roman"/>
          <w:sz w:val="24"/>
          <w:szCs w:val="24"/>
          <w:shd w:val="clear" w:color="auto" w:fill="FFFFFF"/>
        </w:rPr>
        <w:t>Sárkányölő Sebestyént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2B5ADA">
        <w:rPr>
          <w:rFonts w:ascii="Times New Roman" w:hAnsi="Times New Roman"/>
          <w:sz w:val="24"/>
          <w:szCs w:val="24"/>
          <w:shd w:val="clear" w:color="auto" w:fill="FFFFFF"/>
        </w:rPr>
        <w:t>a leggyakorlottabb mesemondóknak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5278600C" w14:textId="77777777" w:rsidR="007B25E6" w:rsidRPr="002B5ADA" w:rsidRDefault="007B25E6" w:rsidP="007B25E6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B5ADA">
        <w:rPr>
          <w:rFonts w:ascii="Times New Roman" w:hAnsi="Times New Roman"/>
          <w:sz w:val="24"/>
          <w:szCs w:val="24"/>
          <w:shd w:val="clear" w:color="auto" w:fill="FFFFFF"/>
        </w:rPr>
        <w:t>- az elsősöknek ajánljuk még az Icinke-picinke válogatást (szerkesztette: Kovács Ágnes)</w:t>
      </w:r>
    </w:p>
    <w:p w14:paraId="6F0998DA" w14:textId="77777777" w:rsidR="007B25E6" w:rsidRDefault="007B25E6" w:rsidP="007B25E6">
      <w:pPr>
        <w:spacing w:after="0"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E39E3FF" w14:textId="77777777" w:rsidR="007B25E6" w:rsidRPr="007B25E6" w:rsidRDefault="007B25E6" w:rsidP="007B25E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hu-HU"/>
        </w:rPr>
      </w:pPr>
      <w:r w:rsidRPr="007B25E6">
        <w:rPr>
          <w:rFonts w:ascii="Times New Roman" w:eastAsia="Times New Roman" w:hAnsi="Times New Roman"/>
          <w:b/>
          <w:sz w:val="32"/>
          <w:szCs w:val="24"/>
          <w:lang w:eastAsia="hu-HU"/>
        </w:rPr>
        <w:t>Jelentkezési lap</w:t>
      </w:r>
    </w:p>
    <w:p w14:paraId="6DEC90C4" w14:textId="77777777" w:rsidR="007B25E6" w:rsidRPr="007B25E6" w:rsidRDefault="007B25E6" w:rsidP="007B25E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hu-HU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2485"/>
        <w:gridCol w:w="3752"/>
      </w:tblGrid>
      <w:tr w:rsidR="002D47D6" w:rsidRPr="007B25E6" w14:paraId="7BE001C0" w14:textId="77777777" w:rsidTr="002D47D6">
        <w:trPr>
          <w:trHeight w:val="3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94F5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7B25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  <w:t>Tanuló neve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842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7B25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  <w:t>Évf.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C9DE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7B25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  <w:t>Felkészítő tanár neve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24D6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7B25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hu-HU"/>
              </w:rPr>
              <w:t>ISKOLA NEVE</w:t>
            </w:r>
          </w:p>
        </w:tc>
      </w:tr>
      <w:tr w:rsidR="002D47D6" w:rsidRPr="007B25E6" w14:paraId="4E94E26F" w14:textId="77777777" w:rsidTr="002D47D6">
        <w:trPr>
          <w:trHeight w:val="7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B0250D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C5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9743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A7B9EF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17C388EE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BFA9A5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F94F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016B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5B6F23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655D42CA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68C590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A82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A14DB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2F0846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7FD27C7C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D825A9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BEA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F197B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914360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0956146E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FE8D3E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6873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CF751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48BBB7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39B2CDFE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5A753C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E42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CCD31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9881A8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4B0958D0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9564F3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E00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A7A07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184B30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D47D6" w:rsidRPr="007B25E6" w14:paraId="0EE647D4" w14:textId="77777777" w:rsidTr="002D47D6">
        <w:trPr>
          <w:trHeight w:val="7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A0FE73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847" w14:textId="77777777" w:rsidR="002D47D6" w:rsidRPr="007B25E6" w:rsidRDefault="002D47D6" w:rsidP="001F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35838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5C0987" w14:textId="77777777" w:rsidR="002D47D6" w:rsidRPr="007B25E6" w:rsidRDefault="002D47D6" w:rsidP="001F7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335E43F1" w14:textId="77777777" w:rsidR="007B25E6" w:rsidRPr="007B25E6" w:rsidRDefault="007B25E6" w:rsidP="002D47D6">
      <w:pPr>
        <w:rPr>
          <w:b/>
          <w:sz w:val="24"/>
          <w:szCs w:val="24"/>
        </w:rPr>
      </w:pPr>
    </w:p>
    <w:sectPr w:rsidR="007B25E6" w:rsidRPr="007B25E6" w:rsidSect="002D47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55" w:right="1275" w:bottom="1411" w:left="1411" w:header="56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7D22" w14:textId="77777777" w:rsidR="009A54A9" w:rsidRDefault="009A54A9" w:rsidP="008A6CBC">
      <w:pPr>
        <w:spacing w:after="0" w:line="240" w:lineRule="auto"/>
      </w:pPr>
      <w:r>
        <w:separator/>
      </w:r>
    </w:p>
  </w:endnote>
  <w:endnote w:type="continuationSeparator" w:id="0">
    <w:p w14:paraId="4EEC41C9" w14:textId="77777777" w:rsidR="009A54A9" w:rsidRDefault="009A54A9" w:rsidP="008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EC36" w14:textId="77777777" w:rsidR="00740A89" w:rsidRDefault="00740A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3129" w14:textId="77777777" w:rsidR="00AA1D3C" w:rsidRDefault="003D2F07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7174120" wp14:editId="622A477C">
          <wp:simplePos x="0" y="0"/>
          <wp:positionH relativeFrom="column">
            <wp:posOffset>-907415</wp:posOffset>
          </wp:positionH>
          <wp:positionV relativeFrom="paragraph">
            <wp:posOffset>76200</wp:posOffset>
          </wp:positionV>
          <wp:extent cx="7593330" cy="381000"/>
          <wp:effectExtent l="0" t="0" r="0" b="0"/>
          <wp:wrapNone/>
          <wp:docPr id="15" name="Kép 0" descr="Leírás: lab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Leírás: lab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CCF" w14:textId="77777777" w:rsidR="00740A89" w:rsidRDefault="00740A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3DAB" w14:textId="77777777" w:rsidR="009A54A9" w:rsidRDefault="009A54A9" w:rsidP="008A6CBC">
      <w:pPr>
        <w:spacing w:after="0" w:line="240" w:lineRule="auto"/>
      </w:pPr>
      <w:r>
        <w:separator/>
      </w:r>
    </w:p>
  </w:footnote>
  <w:footnote w:type="continuationSeparator" w:id="0">
    <w:p w14:paraId="27D74488" w14:textId="77777777" w:rsidR="009A54A9" w:rsidRDefault="009A54A9" w:rsidP="008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A98D" w14:textId="77777777" w:rsidR="008A6CBC" w:rsidRDefault="00000000">
    <w:pPr>
      <w:pStyle w:val="lfej"/>
    </w:pPr>
    <w:r>
      <w:rPr>
        <w:noProof/>
        <w:lang w:eastAsia="hu-HU"/>
      </w:rPr>
      <w:pict w14:anchorId="6612A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001030" o:spid="_x0000_s1026" type="#_x0000_t75" style="position:absolute;margin-left:0;margin-top:0;width:602.4pt;height:852.5pt;z-index:-251659264;mso-position-horizontal:center;mso-position-horizontal-relative:margin;mso-position-vertical:center;mso-position-vertical-relative:margin" o:allowincell="f">
          <v:imagedata r:id="rId1" o:title="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90F7" w14:textId="77777777" w:rsidR="00E40CF3" w:rsidRPr="002E7F50" w:rsidRDefault="003D2F07" w:rsidP="00E40CF3">
    <w:pPr>
      <w:spacing w:after="0" w:line="240" w:lineRule="auto"/>
      <w:jc w:val="center"/>
      <w:rPr>
        <w:rFonts w:ascii="Gill Sans MT" w:hAnsi="Gill Sans MT"/>
        <w:b/>
        <w:i/>
        <w:sz w:val="19"/>
        <w:szCs w:val="19"/>
      </w:rPr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32FCEA" wp14:editId="401D8229">
              <wp:simplePos x="0" y="0"/>
              <wp:positionH relativeFrom="column">
                <wp:posOffset>30480</wp:posOffset>
              </wp:positionH>
              <wp:positionV relativeFrom="paragraph">
                <wp:posOffset>133985</wp:posOffset>
              </wp:positionV>
              <wp:extent cx="5732780" cy="747395"/>
              <wp:effectExtent l="0" t="0" r="0" b="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747395"/>
                        <a:chOff x="-7952" y="23854"/>
                        <a:chExt cx="5732891" cy="747117"/>
                      </a:xfrm>
                    </wpg:grpSpPr>
                    <pic:pic xmlns:pic="http://schemas.openxmlformats.org/drawingml/2006/picture">
                      <pic:nvPicPr>
                        <pic:cNvPr id="2" name="Kép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43" r="7753" b="1007"/>
                        <a:stretch>
                          <a:fillRect/>
                        </a:stretch>
                      </pic:blipFill>
                      <pic:spPr bwMode="auto">
                        <a:xfrm>
                          <a:off x="-7952" y="31801"/>
                          <a:ext cx="560523" cy="4850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Kép 3" descr="http://www.i2symbol.com/images/symbols/office-tools/white_telephone_u260F_icon_128x128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618" y="341905"/>
                          <a:ext cx="143123" cy="143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Kép 4" descr="http://www.publicdomainpictures.net/pictures/50000/velka/envelope-silhouette-2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9472" y="246489"/>
                          <a:ext cx="111318" cy="79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églalap 5"/>
                      <wps:cNvSpPr/>
                      <wps:spPr>
                        <a:xfrm>
                          <a:off x="2751152" y="405516"/>
                          <a:ext cx="226695" cy="18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Kép 6" descr="http://korlevel.tehetseg.hu/wgupload/etsn/fullcolor_2_etsn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8" t="8361" r="9836" b="10327"/>
                        <a:stretch/>
                      </pic:blipFill>
                      <pic:spPr bwMode="auto">
                        <a:xfrm>
                          <a:off x="2353424" y="97432"/>
                          <a:ext cx="1002026" cy="673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Kép 7" descr="E:\KÉPEK\2016-2017\CLIL\akkrekival_tehetsegpont2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81" t="9596" r="6060" b="7143"/>
                        <a:stretch/>
                      </pic:blipFill>
                      <pic:spPr bwMode="auto">
                        <a:xfrm>
                          <a:off x="5160396" y="23854"/>
                          <a:ext cx="564543" cy="54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353258" id="Csoportba foglalás 1" o:spid="_x0000_s1026" style="position:absolute;margin-left:2.4pt;margin-top:10.55pt;width:451.4pt;height:58.85pt;z-index:251659264;mso-width-relative:margin;mso-height-relative:margin" coordorigin="-79,238" coordsize="57328,74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2" o:spid="_x0000_s1027" type="#_x0000_t75" style="position:absolute;left:-79;top:318;width:5604;height:4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">
                <v:imagedata r:id="rId6" o:title="" cropbottom="660f" cropleft="6123f" cropright="5081f" chromakey="#fdfdfd" gain="79922f"/>
                <v:path arrowok="t"/>
              </v:shape>
              <v:shape id="Kép 3" o:spid="_x0000_s1028" type="#_x0000_t75" alt="http://www.i2symbol.com/images/symbols/office-tools/white_telephone_u260F_icon_128x128.png" style="position:absolute;left:7156;top:3419;width:1431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">
                <v:imagedata r:id="rId7" o:title="white_telephone_u260F_icon_128x128"/>
                <v:path arrowok="t"/>
              </v:shape>
              <v:shape id="Kép 4" o:spid="_x0000_s1029" type="#_x0000_t75" alt="http://www.publicdomainpictures.net/pictures/50000/velka/envelope-silhouette-2.jpg" style="position:absolute;left:7394;top:2464;width:111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">
                <v:imagedata r:id="rId8" o:title="envelope-silhouette-2"/>
                <v:path arrowok="t"/>
              </v:shape>
              <v:rect id="Téglalap 5" o:spid="_x0000_s1030" style="position:absolute;left:27511;top:4055;width:2267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" fillcolor="window" stroked="f" strokeweight="2pt"/>
              <v:shape id="Kép 6" o:spid="_x0000_s1031" type="#_x0000_t75" alt="http://korlevel.tehetseg.hu/wgupload/etsn/fullcolor_2_etsnlogo.png" style="position:absolute;left:23534;top:974;width:10020;height:6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">
                <v:imagedata r:id="rId9" o:title="fullcolor_2_etsnlogo" croptop="5479f" cropbottom="6768f" cropleft="3190f" cropright="6446f"/>
                <v:path arrowok="t"/>
              </v:shape>
              <v:shape id="Kép 7" o:spid="_x0000_s1032" type="#_x0000_t75" style="position:absolute;left:51603;top:238;width:5646;height:5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">
                <v:imagedata r:id="rId10" o:title="akkrekival_tehetsegpont2" croptop="6289f" cropbottom="4681f" cropleft="5296f" cropright="3971f" chromakey="white"/>
                <v:path arrowok="t"/>
              </v:shape>
            </v:group>
          </w:pict>
        </mc:Fallback>
      </mc:AlternateContent>
    </w:r>
    <w:r w:rsidR="00E40CF3" w:rsidRPr="002E7F50">
      <w:rPr>
        <w:rFonts w:ascii="Gill Sans MT" w:hAnsi="Gill Sans MT"/>
        <w:b/>
        <w:i/>
        <w:sz w:val="19"/>
        <w:szCs w:val="19"/>
      </w:rPr>
      <w:t>II. Rákóczi Ferenc Magyar-Angol Két Tanítási Nyelvű Baptista Általános Iskola és Alapfokú Művészeti Iskola</w:t>
    </w:r>
  </w:p>
  <w:p w14:paraId="1801367D" w14:textId="77777777" w:rsidR="00E40CF3" w:rsidRPr="002E7F50" w:rsidRDefault="00E40CF3" w:rsidP="00E40CF3">
    <w:pPr>
      <w:spacing w:after="0" w:line="240" w:lineRule="auto"/>
      <w:jc w:val="center"/>
      <w:rPr>
        <w:rFonts w:ascii="Gill Sans MT" w:hAnsi="Gill Sans MT"/>
        <w:b/>
        <w:i/>
        <w:sz w:val="2"/>
        <w:szCs w:val="19"/>
      </w:rPr>
    </w:pPr>
  </w:p>
  <w:p w14:paraId="01941C53" w14:textId="77777777" w:rsidR="00E40CF3" w:rsidRPr="002E7F50" w:rsidRDefault="00E40CF3" w:rsidP="00E40CF3">
    <w:pPr>
      <w:spacing w:after="0" w:line="240" w:lineRule="auto"/>
      <w:ind w:left="1416"/>
      <w:rPr>
        <w:rFonts w:ascii="Gill Sans MT" w:hAnsi="Gill Sans MT"/>
        <w:i/>
        <w:sz w:val="17"/>
        <w:szCs w:val="17"/>
      </w:rPr>
    </w:pPr>
    <w:r w:rsidRPr="002E7F50">
      <w:rPr>
        <w:rFonts w:ascii="Gill Sans MT" w:hAnsi="Gill Sans MT"/>
        <w:i/>
        <w:sz w:val="17"/>
        <w:szCs w:val="17"/>
      </w:rPr>
      <w:t xml:space="preserve">  OM azonosító: </w:t>
    </w:r>
    <w:proofErr w:type="gramStart"/>
    <w:r w:rsidRPr="002E7F50">
      <w:rPr>
        <w:rFonts w:ascii="Gill Sans MT" w:hAnsi="Gill Sans MT"/>
        <w:i/>
        <w:sz w:val="17"/>
        <w:szCs w:val="17"/>
      </w:rPr>
      <w:t xml:space="preserve">031051  </w:t>
    </w:r>
    <w:r w:rsidRPr="002E7F50">
      <w:rPr>
        <w:rFonts w:ascii="Gill Sans MT" w:hAnsi="Gill Sans MT"/>
        <w:i/>
        <w:sz w:val="17"/>
        <w:szCs w:val="17"/>
      </w:rPr>
      <w:tab/>
    </w:r>
    <w:proofErr w:type="gramEnd"/>
    <w:r w:rsidRPr="002E7F50">
      <w:rPr>
        <w:rFonts w:ascii="Gill Sans MT" w:hAnsi="Gill Sans MT"/>
        <w:i/>
        <w:sz w:val="17"/>
        <w:szCs w:val="17"/>
      </w:rPr>
      <w:tab/>
    </w:r>
    <w:r w:rsidRPr="002E7F50">
      <w:rPr>
        <w:rFonts w:ascii="Gill Sans MT" w:hAnsi="Gill Sans MT"/>
        <w:i/>
        <w:sz w:val="17"/>
        <w:szCs w:val="17"/>
      </w:rPr>
      <w:tab/>
      <w:t xml:space="preserve">         </w:t>
    </w:r>
    <w:r w:rsidRPr="002E7F50">
      <w:rPr>
        <w:rFonts w:ascii="Gill Sans MT" w:hAnsi="Gill Sans MT"/>
        <w:i/>
        <w:sz w:val="16"/>
        <w:szCs w:val="16"/>
      </w:rPr>
      <w:t>E-mail: rakoczi.teglas@baptistaoktatas.hu</w:t>
    </w:r>
  </w:p>
  <w:p w14:paraId="2A0F577F" w14:textId="77777777" w:rsidR="00E40CF3" w:rsidRPr="002E7F50" w:rsidRDefault="00E40CF3" w:rsidP="00E40CF3">
    <w:pPr>
      <w:spacing w:after="0" w:line="240" w:lineRule="auto"/>
      <w:ind w:left="708" w:firstLine="708"/>
      <w:rPr>
        <w:rFonts w:ascii="Gill Sans MT" w:hAnsi="Gill Sans MT"/>
        <w:i/>
        <w:sz w:val="17"/>
        <w:szCs w:val="17"/>
      </w:rPr>
    </w:pPr>
    <w:r w:rsidRPr="002E7F50">
      <w:rPr>
        <w:rFonts w:ascii="Gill Sans MT" w:hAnsi="Gill Sans MT"/>
        <w:i/>
        <w:sz w:val="17"/>
        <w:szCs w:val="17"/>
      </w:rPr>
      <w:t xml:space="preserve">  4243 Téglás, Úttörő u. 15.   </w:t>
    </w:r>
    <w:r w:rsidRPr="002E7F50">
      <w:rPr>
        <w:rFonts w:ascii="Gill Sans MT" w:hAnsi="Gill Sans MT"/>
        <w:i/>
        <w:sz w:val="17"/>
        <w:szCs w:val="17"/>
      </w:rPr>
      <w:tab/>
    </w:r>
    <w:r w:rsidRPr="002E7F50">
      <w:rPr>
        <w:rFonts w:ascii="Gill Sans MT" w:hAnsi="Gill Sans MT"/>
        <w:i/>
        <w:sz w:val="17"/>
        <w:szCs w:val="17"/>
      </w:rPr>
      <w:tab/>
    </w:r>
    <w:r w:rsidRPr="002E7F50">
      <w:rPr>
        <w:rFonts w:ascii="Gill Sans MT" w:hAnsi="Gill Sans MT"/>
        <w:i/>
        <w:sz w:val="17"/>
        <w:szCs w:val="17"/>
      </w:rPr>
      <w:tab/>
      <w:t xml:space="preserve">                  </w:t>
    </w:r>
    <w:r w:rsidRPr="002E7F50">
      <w:rPr>
        <w:rFonts w:ascii="Gill Sans MT" w:hAnsi="Gill Sans MT"/>
        <w:i/>
        <w:sz w:val="16"/>
        <w:szCs w:val="16"/>
      </w:rPr>
      <w:t>teglas.iskola@gmail.com</w:t>
    </w:r>
  </w:p>
  <w:p w14:paraId="299C7795" w14:textId="77777777" w:rsidR="00E40CF3" w:rsidRPr="002E7F50" w:rsidRDefault="00E40CF3" w:rsidP="00E40CF3">
    <w:pPr>
      <w:pBdr>
        <w:bottom w:val="single" w:sz="4" w:space="1" w:color="auto"/>
      </w:pBdr>
      <w:spacing w:after="0" w:line="240" w:lineRule="auto"/>
      <w:rPr>
        <w:rFonts w:ascii="Gill Sans MT" w:hAnsi="Gill Sans MT"/>
        <w:i/>
        <w:sz w:val="16"/>
        <w:szCs w:val="16"/>
      </w:rPr>
    </w:pPr>
    <w:r w:rsidRPr="002E7F50">
      <w:rPr>
        <w:rFonts w:ascii="Gill Sans MT" w:hAnsi="Gill Sans MT"/>
        <w:i/>
        <w:sz w:val="17"/>
        <w:szCs w:val="17"/>
      </w:rPr>
      <w:t xml:space="preserve">                              52/384-410; 20/3241930</w:t>
    </w:r>
    <w:r w:rsidRPr="002E7F50">
      <w:rPr>
        <w:rFonts w:ascii="Gill Sans MT" w:hAnsi="Gill Sans MT"/>
        <w:i/>
        <w:sz w:val="16"/>
        <w:szCs w:val="16"/>
      </w:rPr>
      <w:t xml:space="preserve"> </w:t>
    </w:r>
    <w:r w:rsidRPr="002E7F50">
      <w:rPr>
        <w:rFonts w:ascii="Gill Sans MT" w:hAnsi="Gill Sans MT"/>
        <w:i/>
        <w:sz w:val="16"/>
        <w:szCs w:val="16"/>
      </w:rPr>
      <w:tab/>
    </w:r>
    <w:r w:rsidRPr="002E7F50">
      <w:rPr>
        <w:rFonts w:ascii="Gill Sans MT" w:hAnsi="Gill Sans MT"/>
        <w:i/>
        <w:sz w:val="16"/>
        <w:szCs w:val="16"/>
      </w:rPr>
      <w:tab/>
    </w:r>
    <w:r w:rsidRPr="002E7F50">
      <w:rPr>
        <w:rFonts w:ascii="Gill Sans MT" w:hAnsi="Gill Sans MT"/>
        <w:i/>
        <w:sz w:val="16"/>
        <w:szCs w:val="16"/>
      </w:rPr>
      <w:tab/>
      <w:t xml:space="preserve">        Web: http://rakoczi-ferenc.baptistaoktatas.hu</w:t>
    </w:r>
  </w:p>
  <w:p w14:paraId="72A4694D" w14:textId="77777777" w:rsidR="00E40CF3" w:rsidRPr="002E7F50" w:rsidRDefault="00E40CF3" w:rsidP="002C011A">
    <w:pPr>
      <w:spacing w:line="360" w:lineRule="auto"/>
      <w:rPr>
        <w:rFonts w:ascii="Gill Sans MT" w:hAnsi="Gill Sans MT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4C28" w14:textId="77777777" w:rsidR="008A6CBC" w:rsidRDefault="00000000">
    <w:pPr>
      <w:pStyle w:val="lfej"/>
    </w:pPr>
    <w:r>
      <w:rPr>
        <w:noProof/>
        <w:lang w:eastAsia="hu-HU"/>
      </w:rPr>
      <w:pict w14:anchorId="0B0538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001029" o:spid="_x0000_s1025" type="#_x0000_t75" style="position:absolute;margin-left:0;margin-top:0;width:602.4pt;height:852.5pt;z-index:-251660288;mso-position-horizontal:center;mso-position-horizontal-relative:margin;mso-position-vertical:center;mso-position-vertical-relative:margin" o:allowincell="f">
          <v:imagedata r:id="rId1" o:title="vi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EFB"/>
    <w:multiLevelType w:val="hybridMultilevel"/>
    <w:tmpl w:val="E8CC8578"/>
    <w:lvl w:ilvl="0" w:tplc="C494EC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22222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0D0A"/>
    <w:multiLevelType w:val="hybridMultilevel"/>
    <w:tmpl w:val="C1AEC41A"/>
    <w:lvl w:ilvl="0" w:tplc="156AD8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07215">
    <w:abstractNumId w:val="0"/>
  </w:num>
  <w:num w:numId="2" w16cid:durableId="7212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00558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D9"/>
    <w:rsid w:val="0006409F"/>
    <w:rsid w:val="00074F0A"/>
    <w:rsid w:val="000E56A4"/>
    <w:rsid w:val="00105D82"/>
    <w:rsid w:val="00183256"/>
    <w:rsid w:val="001A7146"/>
    <w:rsid w:val="001E1268"/>
    <w:rsid w:val="001E166B"/>
    <w:rsid w:val="001E593C"/>
    <w:rsid w:val="001E7812"/>
    <w:rsid w:val="00210FDE"/>
    <w:rsid w:val="00234C6F"/>
    <w:rsid w:val="00255D69"/>
    <w:rsid w:val="002606F6"/>
    <w:rsid w:val="00293CD0"/>
    <w:rsid w:val="002A1E45"/>
    <w:rsid w:val="002B5ADA"/>
    <w:rsid w:val="002C011A"/>
    <w:rsid w:val="002D47D6"/>
    <w:rsid w:val="002F4268"/>
    <w:rsid w:val="00372ACB"/>
    <w:rsid w:val="00376D59"/>
    <w:rsid w:val="003927D1"/>
    <w:rsid w:val="003C5899"/>
    <w:rsid w:val="003D2F07"/>
    <w:rsid w:val="003E4454"/>
    <w:rsid w:val="00436A15"/>
    <w:rsid w:val="00461C08"/>
    <w:rsid w:val="004D4AA4"/>
    <w:rsid w:val="0054566F"/>
    <w:rsid w:val="0056279A"/>
    <w:rsid w:val="00563810"/>
    <w:rsid w:val="00591D8E"/>
    <w:rsid w:val="005F3B63"/>
    <w:rsid w:val="00601E99"/>
    <w:rsid w:val="006143EA"/>
    <w:rsid w:val="00642F6F"/>
    <w:rsid w:val="00657215"/>
    <w:rsid w:val="00682310"/>
    <w:rsid w:val="00691AFB"/>
    <w:rsid w:val="006930C1"/>
    <w:rsid w:val="006B1D47"/>
    <w:rsid w:val="006B7B1A"/>
    <w:rsid w:val="006D0AAD"/>
    <w:rsid w:val="006E404C"/>
    <w:rsid w:val="006F0827"/>
    <w:rsid w:val="006F5685"/>
    <w:rsid w:val="00707DFA"/>
    <w:rsid w:val="00712C39"/>
    <w:rsid w:val="007358D2"/>
    <w:rsid w:val="0073778A"/>
    <w:rsid w:val="00740A89"/>
    <w:rsid w:val="00740CF5"/>
    <w:rsid w:val="00746E2E"/>
    <w:rsid w:val="00762DD9"/>
    <w:rsid w:val="00774123"/>
    <w:rsid w:val="00790FD0"/>
    <w:rsid w:val="00792854"/>
    <w:rsid w:val="007B25E6"/>
    <w:rsid w:val="007D7F83"/>
    <w:rsid w:val="007E4465"/>
    <w:rsid w:val="007F0AB8"/>
    <w:rsid w:val="00822BE7"/>
    <w:rsid w:val="0083130E"/>
    <w:rsid w:val="0088033E"/>
    <w:rsid w:val="00882FCB"/>
    <w:rsid w:val="008A6CBC"/>
    <w:rsid w:val="008A7156"/>
    <w:rsid w:val="008B2D7A"/>
    <w:rsid w:val="008B7276"/>
    <w:rsid w:val="008C48A7"/>
    <w:rsid w:val="009432C1"/>
    <w:rsid w:val="00957CC2"/>
    <w:rsid w:val="009855C8"/>
    <w:rsid w:val="00993E81"/>
    <w:rsid w:val="009A54A9"/>
    <w:rsid w:val="009B2FA5"/>
    <w:rsid w:val="009D694A"/>
    <w:rsid w:val="00A87D15"/>
    <w:rsid w:val="00AA1D3C"/>
    <w:rsid w:val="00AA799A"/>
    <w:rsid w:val="00AD70ED"/>
    <w:rsid w:val="00AF4598"/>
    <w:rsid w:val="00B122A8"/>
    <w:rsid w:val="00B21CE2"/>
    <w:rsid w:val="00B243B0"/>
    <w:rsid w:val="00B65E01"/>
    <w:rsid w:val="00B772B8"/>
    <w:rsid w:val="00BC0925"/>
    <w:rsid w:val="00BC1A39"/>
    <w:rsid w:val="00BE2663"/>
    <w:rsid w:val="00C0231B"/>
    <w:rsid w:val="00C16ADC"/>
    <w:rsid w:val="00C423D9"/>
    <w:rsid w:val="00C56BC0"/>
    <w:rsid w:val="00C90F15"/>
    <w:rsid w:val="00CC0D2B"/>
    <w:rsid w:val="00CC108B"/>
    <w:rsid w:val="00CE5474"/>
    <w:rsid w:val="00D104AC"/>
    <w:rsid w:val="00D316DF"/>
    <w:rsid w:val="00D341BA"/>
    <w:rsid w:val="00D7678A"/>
    <w:rsid w:val="00DA2C17"/>
    <w:rsid w:val="00DD060C"/>
    <w:rsid w:val="00DF07C0"/>
    <w:rsid w:val="00E00318"/>
    <w:rsid w:val="00E33BEE"/>
    <w:rsid w:val="00E40CF3"/>
    <w:rsid w:val="00E742AA"/>
    <w:rsid w:val="00E81F18"/>
    <w:rsid w:val="00EF0CBC"/>
    <w:rsid w:val="00F141D7"/>
    <w:rsid w:val="00F30E98"/>
    <w:rsid w:val="00F40C79"/>
    <w:rsid w:val="00F53023"/>
    <w:rsid w:val="00FE0B59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5581"/>
    </o:shapedefaults>
    <o:shapelayout v:ext="edit">
      <o:idmap v:ext="edit" data="2"/>
    </o:shapelayout>
  </w:shapeDefaults>
  <w:decimalSymbol w:val=","/>
  <w:listSeparator w:val=";"/>
  <w14:docId w14:val="7DFB7D82"/>
  <w15:chartTrackingRefBased/>
  <w15:docId w15:val="{32CAE94F-091B-447C-9E56-B266591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04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uiPriority w:val="99"/>
    <w:unhideWhenUsed/>
    <w:rsid w:val="00AA1D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C0D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szemjanko.tegla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akoczi-ferenc.baptistaoktatas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A\Downloads\2-resz\2-resz\levelpapir\baptista_nevele_oktatas_levelpapir_szin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baptista_nevele_oktatas_levelpapir_szines.dotx</Template>
  <TotalTime>8</TotalTime>
  <Pages>2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Links>
    <vt:vector size="12" baseType="variant">
      <vt:variant>
        <vt:i4>5177377</vt:i4>
      </vt:variant>
      <vt:variant>
        <vt:i4>3</vt:i4>
      </vt:variant>
      <vt:variant>
        <vt:i4>0</vt:i4>
      </vt:variant>
      <vt:variant>
        <vt:i4>5</vt:i4>
      </vt:variant>
      <vt:variant>
        <vt:lpwstr>mailto:babszemjanko.teglas@gmail.com</vt:lpwstr>
      </vt:variant>
      <vt:variant>
        <vt:lpwstr/>
      </vt:variant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http://www.rakoczi-ferenc.baptistaoktatas.hu/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cp:lastModifiedBy>O365 felhasználó</cp:lastModifiedBy>
  <cp:revision>6</cp:revision>
  <cp:lastPrinted>2023-01-19T07:40:00Z</cp:lastPrinted>
  <dcterms:created xsi:type="dcterms:W3CDTF">2026-01-14T11:49:00Z</dcterms:created>
  <dcterms:modified xsi:type="dcterms:W3CDTF">2026-03-09T19:13:00Z</dcterms:modified>
</cp:coreProperties>
</file>